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93" w:rsidRPr="00CB2224" w:rsidRDefault="00726093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s1026" type="#_x0000_t75" style="position:absolute;left:0;text-align:left;margin-left:0;margin-top:-17.85pt;width:63.5pt;height:57.9pt;z-index:-251658240;visibility:visible" wrapcoords="-254 0 -254 21319 21600 21319 21600 0 -254 0">
            <v:imagedata r:id="rId4" o:title=""/>
            <w10:wrap type="tight"/>
          </v:shape>
        </w:pict>
      </w:r>
      <w:r w:rsidRPr="00CB2224">
        <w:rPr>
          <w:b/>
          <w:bCs/>
          <w:sz w:val="32"/>
          <w:szCs w:val="32"/>
        </w:rPr>
        <w:t>DETSKÝ DOMOV PIEŠŤANY, Sasinkova 11, 921 59 Piešťany</w:t>
      </w:r>
    </w:p>
    <w:p w:rsidR="00726093" w:rsidRPr="00CB2224" w:rsidRDefault="00726093" w:rsidP="009840F7">
      <w:pPr>
        <w:ind w:left="360"/>
        <w:jc w:val="center"/>
        <w:rPr>
          <w:b/>
          <w:bCs/>
        </w:rPr>
      </w:pPr>
    </w:p>
    <w:p w:rsidR="00726093" w:rsidRPr="00EB5672" w:rsidRDefault="00726093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:rsidR="00726093" w:rsidRDefault="00726093" w:rsidP="00383606">
      <w:pPr>
        <w:ind w:left="360"/>
        <w:rPr>
          <w:b/>
          <w:bCs/>
        </w:rPr>
      </w:pPr>
    </w:p>
    <w:p w:rsidR="00726093" w:rsidRDefault="00726093" w:rsidP="00383606">
      <w:pPr>
        <w:ind w:left="360"/>
        <w:rPr>
          <w:b/>
          <w:bCs/>
        </w:rPr>
      </w:pPr>
    </w:p>
    <w:p w:rsidR="00726093" w:rsidRPr="00EB5672" w:rsidRDefault="00726093" w:rsidP="00383606">
      <w:pPr>
        <w:ind w:left="360"/>
        <w:rPr>
          <w:b/>
          <w:bCs/>
        </w:rPr>
      </w:pPr>
    </w:p>
    <w:p w:rsidR="00726093" w:rsidRPr="00EB5672" w:rsidRDefault="00726093" w:rsidP="00383606">
      <w:pPr>
        <w:ind w:left="360"/>
        <w:rPr>
          <w:b/>
          <w:bCs/>
        </w:rPr>
      </w:pPr>
    </w:p>
    <w:p w:rsidR="00726093" w:rsidRPr="00CB2224" w:rsidRDefault="00726093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 ZADANÍ ZÁKAZIEK</w:t>
      </w:r>
    </w:p>
    <w:p w:rsidR="00726093" w:rsidRDefault="00726093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726093" w:rsidRDefault="00726093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EB5672">
        <w:rPr>
          <w:b/>
          <w:bCs/>
          <w:sz w:val="28"/>
          <w:szCs w:val="28"/>
        </w:rPr>
        <w:t xml:space="preserve"> cenou nad 5000,- €  za </w:t>
      </w:r>
      <w:r>
        <w:rPr>
          <w:b/>
          <w:bCs/>
          <w:sz w:val="28"/>
          <w:szCs w:val="28"/>
        </w:rPr>
        <w:t>2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Pr="00EB5672">
        <w:rPr>
          <w:b/>
          <w:bCs/>
          <w:sz w:val="28"/>
          <w:szCs w:val="28"/>
        </w:rPr>
        <w:t>štvrťrok 2017</w:t>
      </w:r>
    </w:p>
    <w:p w:rsidR="00726093" w:rsidRPr="00EB5672" w:rsidRDefault="00726093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 w:rsidRPr="00EB5672">
        <w:rPr>
          <w:b/>
          <w:bCs/>
          <w:sz w:val="28"/>
          <w:szCs w:val="28"/>
        </w:rPr>
        <w:t>v súlade s § 117 zákona č. 343/2015</w:t>
      </w:r>
      <w:bookmarkStart w:id="0" w:name="_GoBack"/>
      <w:bookmarkEnd w:id="0"/>
      <w:r w:rsidRPr="00EB5672">
        <w:rPr>
          <w:b/>
          <w:bCs/>
          <w:sz w:val="28"/>
          <w:szCs w:val="28"/>
        </w:rPr>
        <w:t xml:space="preserve"> Z.z  o verejnom obstarávaní v znení neskorších predpisov</w:t>
      </w:r>
    </w:p>
    <w:p w:rsidR="00726093" w:rsidRPr="00EB5672" w:rsidRDefault="00726093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:rsidR="00726093" w:rsidRPr="00EB5672" w:rsidRDefault="00726093" w:rsidP="00EB5672">
      <w:pPr>
        <w:tabs>
          <w:tab w:val="left" w:pos="2340"/>
        </w:tabs>
        <w:ind w:left="360"/>
        <w:jc w:val="center"/>
        <w:rPr>
          <w:b/>
          <w:bCs/>
        </w:rPr>
      </w:pPr>
    </w:p>
    <w:p w:rsidR="00726093" w:rsidRPr="00EB5672" w:rsidRDefault="00726093" w:rsidP="00383606">
      <w:pPr>
        <w:ind w:left="360"/>
        <w:rPr>
          <w:b/>
          <w:bCs/>
        </w:rPr>
      </w:pPr>
    </w:p>
    <w:p w:rsidR="00726093" w:rsidRPr="00EB5672" w:rsidRDefault="00726093" w:rsidP="00383606">
      <w:pPr>
        <w:ind w:left="360"/>
        <w:rPr>
          <w:b/>
          <w:bCs/>
        </w:rPr>
      </w:pPr>
    </w:p>
    <w:tbl>
      <w:tblPr>
        <w:tblW w:w="1314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914"/>
        <w:gridCol w:w="2520"/>
        <w:gridCol w:w="2490"/>
        <w:gridCol w:w="3630"/>
      </w:tblGrid>
      <w:tr w:rsidR="00726093" w:rsidRPr="00EB5672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26093" w:rsidRPr="00EB5672" w:rsidRDefault="00726093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26093" w:rsidRPr="00EB5672" w:rsidRDefault="00726093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93" w:rsidRPr="00EB5672" w:rsidRDefault="00726093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726093" w:rsidRPr="00EB5672" w:rsidRDefault="00726093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26093" w:rsidRPr="00EB5672" w:rsidRDefault="00726093" w:rsidP="00B24C44">
            <w:pPr>
              <w:jc w:val="center"/>
              <w:rPr>
                <w:b/>
                <w:bCs/>
                <w:color w:val="000000"/>
              </w:rPr>
            </w:pPr>
          </w:p>
          <w:p w:rsidR="00726093" w:rsidRPr="00EB5672" w:rsidRDefault="00726093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:rsidR="00726093" w:rsidRPr="00EB5672" w:rsidRDefault="00726093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:rsidR="00726093" w:rsidRPr="00EB5672" w:rsidRDefault="00726093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93" w:rsidRDefault="00726093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:rsidR="00726093" w:rsidRPr="00EB5672" w:rsidRDefault="00726093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726093" w:rsidRPr="00EB5672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26093" w:rsidRPr="00EB5672" w:rsidRDefault="0072609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26093" w:rsidRPr="00EB5672" w:rsidRDefault="0072609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NEGATÍVNE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6093" w:rsidRPr="00EB5672" w:rsidRDefault="0072609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26093" w:rsidRPr="00EB5672" w:rsidRDefault="00726093" w:rsidP="009840F7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–––-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6093" w:rsidRDefault="00726093" w:rsidP="00E75A4B">
            <w:pPr>
              <w:spacing w:line="360" w:lineRule="auto"/>
              <w:rPr>
                <w:b/>
                <w:bCs/>
                <w:color w:val="000000"/>
              </w:rPr>
            </w:pPr>
          </w:p>
          <w:p w:rsidR="00726093" w:rsidRDefault="00726093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  <w:p w:rsidR="00726093" w:rsidRPr="00EB5672" w:rsidRDefault="00726093" w:rsidP="00145D9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-–––</w:t>
            </w:r>
          </w:p>
        </w:tc>
      </w:tr>
    </w:tbl>
    <w:p w:rsidR="00726093" w:rsidRDefault="00726093" w:rsidP="00383606">
      <w:pPr>
        <w:ind w:left="360"/>
        <w:rPr>
          <w:rFonts w:ascii="Arial" w:hAnsi="Arial" w:cs="Arial"/>
          <w:b/>
          <w:bCs/>
        </w:rPr>
      </w:pPr>
    </w:p>
    <w:p w:rsidR="00726093" w:rsidRDefault="00726093" w:rsidP="00383606">
      <w:pPr>
        <w:ind w:left="360"/>
        <w:rPr>
          <w:rFonts w:ascii="Arial" w:hAnsi="Arial" w:cs="Arial"/>
          <w:b/>
          <w:bCs/>
        </w:rPr>
      </w:pPr>
    </w:p>
    <w:p w:rsidR="00726093" w:rsidRDefault="00726093" w:rsidP="00383606">
      <w:pPr>
        <w:ind w:left="360"/>
        <w:rPr>
          <w:rFonts w:ascii="Arial" w:hAnsi="Arial" w:cs="Arial"/>
          <w:b/>
          <w:bCs/>
        </w:rPr>
      </w:pPr>
    </w:p>
    <w:p w:rsidR="00726093" w:rsidRPr="00636F2A" w:rsidRDefault="00726093" w:rsidP="00383606">
      <w:pPr>
        <w:ind w:left="360"/>
        <w:rPr>
          <w:rFonts w:ascii="Arial" w:hAnsi="Arial" w:cs="Arial"/>
          <w:b/>
          <w:bCs/>
        </w:rPr>
      </w:pPr>
    </w:p>
    <w:p w:rsidR="00726093" w:rsidRDefault="00726093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Schválil : Ing. Pavol Vatrt, v zastúpení Mgr. Jana Birčáková</w:t>
      </w:r>
    </w:p>
    <w:p w:rsidR="00726093" w:rsidRPr="00636F2A" w:rsidRDefault="00726093" w:rsidP="00B24C44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Piešťany, 4.7.2017</w:t>
      </w:r>
    </w:p>
    <w:sectPr w:rsidR="00726093" w:rsidRPr="00636F2A" w:rsidSect="00EB56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415DD"/>
    <w:rsid w:val="00145D9B"/>
    <w:rsid w:val="0018303A"/>
    <w:rsid w:val="00194C76"/>
    <w:rsid w:val="001A7CE9"/>
    <w:rsid w:val="00226D82"/>
    <w:rsid w:val="002C7B96"/>
    <w:rsid w:val="002F4743"/>
    <w:rsid w:val="00342CB4"/>
    <w:rsid w:val="00383606"/>
    <w:rsid w:val="003E050C"/>
    <w:rsid w:val="003E0B35"/>
    <w:rsid w:val="003E3202"/>
    <w:rsid w:val="00416924"/>
    <w:rsid w:val="00417B48"/>
    <w:rsid w:val="00435E4D"/>
    <w:rsid w:val="00463084"/>
    <w:rsid w:val="004A1521"/>
    <w:rsid w:val="004C280D"/>
    <w:rsid w:val="004E4674"/>
    <w:rsid w:val="005725C9"/>
    <w:rsid w:val="0058762B"/>
    <w:rsid w:val="00594629"/>
    <w:rsid w:val="005A7502"/>
    <w:rsid w:val="005C1184"/>
    <w:rsid w:val="005F684A"/>
    <w:rsid w:val="006156A5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21842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5045"/>
    <w:rsid w:val="00B24C44"/>
    <w:rsid w:val="00B602D5"/>
    <w:rsid w:val="00B67B3F"/>
    <w:rsid w:val="00BB4A4A"/>
    <w:rsid w:val="00BD4EBE"/>
    <w:rsid w:val="00C51D7C"/>
    <w:rsid w:val="00C55A2F"/>
    <w:rsid w:val="00CB2224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D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69</Words>
  <Characters>398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18</cp:revision>
  <cp:lastPrinted>2017-07-04T11:37:00Z</cp:lastPrinted>
  <dcterms:created xsi:type="dcterms:W3CDTF">2016-04-13T07:01:00Z</dcterms:created>
  <dcterms:modified xsi:type="dcterms:W3CDTF">2017-07-04T11:39:00Z</dcterms:modified>
</cp:coreProperties>
</file>